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855"/>
        <w:tblW w:w="0" w:type="auto"/>
        <w:tblLayout w:type="fixed"/>
        <w:tblLook w:val="0000"/>
      </w:tblPr>
      <w:tblGrid>
        <w:gridCol w:w="2448"/>
        <w:gridCol w:w="5882"/>
        <w:gridCol w:w="2038"/>
      </w:tblGrid>
      <w:tr w:rsidR="00F8742E" w:rsidTr="00F843AE">
        <w:trPr>
          <w:trHeight w:val="1423"/>
        </w:trPr>
        <w:tc>
          <w:tcPr>
            <w:tcW w:w="2448" w:type="dxa"/>
            <w:shd w:val="clear" w:color="auto" w:fill="auto"/>
          </w:tcPr>
          <w:p w:rsidR="00F8742E" w:rsidRDefault="00622A03" w:rsidP="00F843AE">
            <w:pPr>
              <w:rPr>
                <w:rFonts w:ascii="Arial Narrow" w:hAnsi="Arial Narrow" w:cs="Arial"/>
                <w:b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sz w:val="40"/>
                <w:szCs w:val="40"/>
                <w:lang w:eastAsia="es-ES"/>
              </w:rPr>
              <w:drawing>
                <wp:inline distT="0" distB="0" distL="0" distR="0">
                  <wp:extent cx="1419225" cy="1152525"/>
                  <wp:effectExtent l="19050" t="0" r="9525" b="0"/>
                  <wp:docPr id="1" name="Imagen 1" descr="C:\Users\USER\Box Sync\DESMARQUE\Logos y Folios Oficiales\San Vicente Comple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Box Sync\DESMARQUE\Logos y Folios Oficiales\San Vicente Comple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  <w:shd w:val="clear" w:color="auto" w:fill="auto"/>
          </w:tcPr>
          <w:p w:rsidR="00F8742E" w:rsidRPr="00881E4F" w:rsidRDefault="00622A03" w:rsidP="00F843AE">
            <w:pPr>
              <w:jc w:val="center"/>
              <w:rPr>
                <w:rFonts w:ascii="Arial Narrow" w:hAnsi="Arial Narrow" w:cs="Arial Narrow"/>
                <w:b/>
                <w:sz w:val="40"/>
                <w:szCs w:val="4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3625850</wp:posOffset>
                  </wp:positionH>
                  <wp:positionV relativeFrom="paragraph">
                    <wp:posOffset>85725</wp:posOffset>
                  </wp:positionV>
                  <wp:extent cx="1327150" cy="405765"/>
                  <wp:effectExtent l="19050" t="0" r="6350" b="0"/>
                  <wp:wrapNone/>
                  <wp:docPr id="2" name="Imagen 2" descr="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43AE">
              <w:rPr>
                <w:rFonts w:ascii="Arial Narrow" w:hAnsi="Arial Narrow" w:cs="Arial Narrow"/>
                <w:b/>
                <w:sz w:val="40"/>
                <w:szCs w:val="40"/>
              </w:rPr>
              <w:t>REGATA DAS ILLAS ATLÁNTICAS</w:t>
            </w:r>
          </w:p>
          <w:p w:rsidR="00881E4F" w:rsidRPr="00881E4F" w:rsidRDefault="00F843AE" w:rsidP="00F843AE">
            <w:pPr>
              <w:jc w:val="center"/>
              <w:rPr>
                <w:rFonts w:ascii="Arial Narrow" w:hAnsi="Arial Narrow" w:cs="Arial Narrow"/>
                <w:b/>
                <w:sz w:val="40"/>
                <w:szCs w:val="40"/>
              </w:rPr>
            </w:pPr>
            <w:r>
              <w:rPr>
                <w:rFonts w:ascii="Arial Narrow" w:hAnsi="Arial Narrow" w:cs="Arial Narrow"/>
                <w:b/>
                <w:sz w:val="40"/>
                <w:szCs w:val="40"/>
              </w:rPr>
              <w:t>RED ELÉCTRICA DE ESPAÑA</w:t>
            </w:r>
          </w:p>
          <w:p w:rsidR="00F843AE" w:rsidRPr="00F843AE" w:rsidRDefault="00622A03" w:rsidP="00F843AE">
            <w:pPr>
              <w:widowControl w:val="0"/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3625850</wp:posOffset>
                  </wp:positionH>
                  <wp:positionV relativeFrom="paragraph">
                    <wp:posOffset>60960</wp:posOffset>
                  </wp:positionV>
                  <wp:extent cx="1327150" cy="405765"/>
                  <wp:effectExtent l="19050" t="0" r="6350" b="0"/>
                  <wp:wrapNone/>
                  <wp:docPr id="3" name="Imagen 3" descr="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43AE" w:rsidRPr="00F843AE">
              <w:rPr>
                <w:rFonts w:ascii="Brush Script MT" w:hAnsi="Brush Script MT"/>
                <w:color w:val="000086"/>
                <w:sz w:val="44"/>
                <w:szCs w:val="44"/>
              </w:rPr>
              <w:t>barcos clásicos y de época</w:t>
            </w:r>
          </w:p>
          <w:p w:rsidR="00F8742E" w:rsidRDefault="00F8742E" w:rsidP="00F843AE">
            <w:pPr>
              <w:jc w:val="center"/>
            </w:pPr>
          </w:p>
        </w:tc>
        <w:tc>
          <w:tcPr>
            <w:tcW w:w="2038" w:type="dxa"/>
            <w:shd w:val="clear" w:color="auto" w:fill="auto"/>
          </w:tcPr>
          <w:p w:rsidR="00F8742E" w:rsidRDefault="00F8742E" w:rsidP="00F843AE">
            <w:pPr>
              <w:jc w:val="right"/>
            </w:pPr>
          </w:p>
        </w:tc>
      </w:tr>
    </w:tbl>
    <w:p w:rsidR="00F8742E" w:rsidRDefault="00622A03" w:rsidP="00F843AE">
      <w:pPr>
        <w:ind w:left="360"/>
        <w:jc w:val="center"/>
      </w:pPr>
      <w:r>
        <w:rPr>
          <w:rFonts w:ascii="Arial Narrow" w:hAnsi="Arial Narrow" w:cs="Arial Narrow"/>
          <w:b/>
          <w:sz w:val="28"/>
          <w:szCs w:val="28"/>
        </w:rPr>
        <w:t xml:space="preserve">                                                      </w:t>
      </w:r>
      <w:r w:rsidR="00F843AE">
        <w:rPr>
          <w:rFonts w:ascii="Arial Narrow" w:hAnsi="Arial Narrow" w:cs="Arial Narrow"/>
          <w:b/>
          <w:sz w:val="28"/>
          <w:szCs w:val="28"/>
        </w:rPr>
        <w:t>INSCRIPCIÓN</w:t>
      </w:r>
      <w:r>
        <w:rPr>
          <w:rFonts w:ascii="Arial Narrow" w:hAnsi="Arial Narrow" w:cs="Arial Narrow"/>
          <w:b/>
          <w:sz w:val="28"/>
          <w:szCs w:val="28"/>
        </w:rPr>
        <w:t xml:space="preserve">              </w:t>
      </w:r>
      <w:r>
        <w:rPr>
          <w:rFonts w:ascii="Arial Narrow" w:hAnsi="Arial Narrow" w:cs="Arial Narrow"/>
          <w:b/>
        </w:rPr>
        <w:t>21, 22 y</w:t>
      </w:r>
      <w:r w:rsidRPr="00622A03">
        <w:rPr>
          <w:rFonts w:ascii="Arial Narrow" w:hAnsi="Arial Narrow" w:cs="Arial Narrow"/>
          <w:b/>
        </w:rPr>
        <w:t xml:space="preserve"> 23 DE Agosto de 2015</w:t>
      </w:r>
    </w:p>
    <w:tbl>
      <w:tblPr>
        <w:tblW w:w="0" w:type="auto"/>
        <w:tblInd w:w="-5" w:type="dxa"/>
        <w:tblLayout w:type="fixed"/>
        <w:tblLook w:val="0000"/>
      </w:tblPr>
      <w:tblGrid>
        <w:gridCol w:w="3466"/>
        <w:gridCol w:w="1183"/>
        <w:gridCol w:w="2284"/>
        <w:gridCol w:w="3477"/>
      </w:tblGrid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9B26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Barco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Club</w:t>
            </w:r>
          </w:p>
        </w:tc>
      </w:tr>
      <w:bookmarkStart w:id="0" w:name="__Fieldmark__0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__Fieldmark__1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bookmarkStart w:id="2" w:name="__Fieldmark__2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Vela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ó Identificación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Pr="009B26F7" w:rsidRDefault="00622A03" w:rsidP="009B2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Aparejo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06688B" w:rsidP="00622A03">
            <w:r w:rsidRPr="0006688B">
              <w:rPr>
                <w:rFonts w:ascii="Arial" w:hAnsi="Arial" w:cs="Arial"/>
                <w:b/>
                <w:sz w:val="18"/>
                <w:szCs w:val="18"/>
              </w:rPr>
              <w:t>FTC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/ Rating JCH</w:t>
            </w:r>
          </w:p>
        </w:tc>
      </w:tr>
      <w:bookmarkStart w:id="3" w:name="__Fieldmark__3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bookmarkStart w:id="4" w:name="__Fieldmark__4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bookmarkStart w:id="5" w:name="__Fieldmark__5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D4ED6" w:rsidP="00195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  <w:tr w:rsidR="0006688B" w:rsidTr="0006688B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Diseño y Fecha Botadura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Casco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688B" w:rsidRDefault="003E6041">
            <w:r>
              <w:rPr>
                <w:rFonts w:ascii="Arial" w:hAnsi="Arial" w:cs="Arial"/>
                <w:b/>
                <w:sz w:val="18"/>
                <w:szCs w:val="18"/>
              </w:rPr>
              <w:t>Eslora, Manga y Calado</w:t>
            </w:r>
          </w:p>
        </w:tc>
      </w:tr>
      <w:bookmarkStart w:id="6" w:name="__Fieldmark__6_1176585571"/>
      <w:tr w:rsidR="0006688B" w:rsidTr="0006688B">
        <w:trPr>
          <w:trHeight w:val="340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7" w:name="__Fieldmark__7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D4ED6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</w:tr>
      <w:tr w:rsidR="00F8742E"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3E60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 xml:space="preserve"> móvil en el barco</w:t>
            </w:r>
          </w:p>
        </w:tc>
      </w:tr>
      <w:bookmarkStart w:id="8" w:name="__Fieldmark__8_1176585571"/>
      <w:tr w:rsidR="00F8742E">
        <w:trPr>
          <w:trHeight w:val="340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bookmarkStart w:id="9" w:name="__Fieldmark__9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</w:tr>
      <w:tr w:rsidR="00F8742E"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bookmarkStart w:id="10" w:name="__Fieldmark__10_1176585571"/>
      <w:tr w:rsidR="00F8742E">
        <w:trPr>
          <w:trHeight w:val="340"/>
        </w:trPr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D4A01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</w:tbl>
    <w:p w:rsidR="00F8742E" w:rsidRDefault="00F8742E">
      <w:pPr>
        <w:ind w:left="360"/>
      </w:pPr>
    </w:p>
    <w:p w:rsidR="00F8742E" w:rsidRDefault="00F8742E" w:rsidP="00A7640C">
      <w:pPr>
        <w:jc w:val="center"/>
      </w:pPr>
      <w:r>
        <w:rPr>
          <w:rFonts w:ascii="Arial Narrow" w:hAnsi="Arial Narrow" w:cs="Arial Narrow"/>
          <w:b/>
        </w:rPr>
        <w:t>ADJUNTA</w:t>
      </w:r>
    </w:p>
    <w:tbl>
      <w:tblPr>
        <w:tblW w:w="0" w:type="auto"/>
        <w:tblLayout w:type="fixed"/>
        <w:tblLook w:val="0000"/>
      </w:tblPr>
      <w:tblGrid>
        <w:gridCol w:w="3168"/>
        <w:gridCol w:w="1440"/>
        <w:gridCol w:w="3780"/>
        <w:gridCol w:w="2012"/>
      </w:tblGrid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 xml:space="preserve">Fotocopia 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>Certificado JCH</w:t>
            </w:r>
          </w:p>
        </w:tc>
        <w:bookmarkStart w:id="11" w:name="__Fieldmark__11_1176585571"/>
        <w:tc>
          <w:tcPr>
            <w:tcW w:w="1440" w:type="dxa"/>
            <w:shd w:val="clear" w:color="auto" w:fill="auto"/>
            <w:vAlign w:val="center"/>
          </w:tcPr>
          <w:p w:rsidR="00F8742E" w:rsidRDefault="000D4E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4E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3E6041">
            <w:r>
              <w:rPr>
                <w:rFonts w:ascii="Arial" w:hAnsi="Arial" w:cs="Arial"/>
                <w:b/>
                <w:sz w:val="18"/>
                <w:szCs w:val="18"/>
              </w:rPr>
              <w:t>Fotocopia seguro de la e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mbarcación</w:t>
            </w:r>
          </w:p>
        </w:tc>
        <w:bookmarkStart w:id="12" w:name="__Fieldmark__12_1176585571"/>
        <w:tc>
          <w:tcPr>
            <w:tcW w:w="2012" w:type="dxa"/>
            <w:shd w:val="clear" w:color="auto" w:fill="auto"/>
            <w:vAlign w:val="center"/>
          </w:tcPr>
          <w:p w:rsidR="00F8742E" w:rsidRDefault="000D4E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4ED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3E6041" w:rsidP="007D5355">
            <w:pPr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División 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742E" w:rsidRDefault="000D4E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6041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8742E" w:rsidRDefault="00F8742E" w:rsidP="00A7640C"/>
    <w:tbl>
      <w:tblPr>
        <w:tblW w:w="0" w:type="auto"/>
        <w:tblInd w:w="-5" w:type="dxa"/>
        <w:tblLayout w:type="fixed"/>
        <w:tblLook w:val="0000"/>
      </w:tblPr>
      <w:tblGrid>
        <w:gridCol w:w="3708"/>
        <w:gridCol w:w="1440"/>
        <w:gridCol w:w="236"/>
        <w:gridCol w:w="3544"/>
        <w:gridCol w:w="1482"/>
      </w:tblGrid>
      <w:tr w:rsidR="00F8742E" w:rsidTr="00195C9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</w:tr>
      <w:bookmarkStart w:id="13" w:name="__Fieldmark__1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3"/>
          </w:p>
        </w:tc>
        <w:bookmarkStart w:id="14" w:name="__Fieldmark__1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5" w:name="__Fieldmark__1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  <w:bookmarkStart w:id="16" w:name="__Fieldmark__1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</w:tr>
      <w:bookmarkStart w:id="17" w:name="__Fieldmark__18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  <w:bookmarkStart w:id="18" w:name="__Fieldmark__19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9" w:name="__Fieldmark__20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bookmarkStart w:id="20" w:name="__Fieldmark__21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</w:tr>
      <w:bookmarkStart w:id="21" w:name="__Fieldmark__22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bookmarkStart w:id="22" w:name="__Fieldmark__23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3" w:name="__Fieldmark__24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  <w:bookmarkStart w:id="24" w:name="__Fieldmark__25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</w:tr>
      <w:bookmarkStart w:id="25" w:name="__Fieldmark__26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bookmarkStart w:id="26" w:name="__Fieldmark__27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7" w:name="__Fieldmark__28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bookmarkStart w:id="28" w:name="__Fieldmark__29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</w:tr>
      <w:bookmarkStart w:id="29" w:name="__Fieldmark__30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  <w:bookmarkStart w:id="30" w:name="__Fieldmark__31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1" w:name="__Fieldmark__32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1"/>
          </w:p>
        </w:tc>
        <w:bookmarkStart w:id="32" w:name="__Fieldmark__33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2"/>
          </w:p>
        </w:tc>
      </w:tr>
      <w:bookmarkStart w:id="33" w:name="__Fieldmark__3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3"/>
          </w:p>
        </w:tc>
        <w:bookmarkStart w:id="34" w:name="__Fieldmark__3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5" w:name="__Fieldmark__3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5"/>
          </w:p>
        </w:tc>
        <w:bookmarkStart w:id="36" w:name="__Fieldmark__3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D4ED6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6"/>
          </w:p>
        </w:tc>
      </w:tr>
    </w:tbl>
    <w:p w:rsidR="00F8742E" w:rsidRDefault="00F8742E">
      <w:pPr>
        <w:jc w:val="both"/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El que suscribe, declara:"Que acepta y además asume la responsabilidad que pudiera derivarse de la construcción de su barco y aparejo, de sus condiciones de seguridad, del cumplimiento de las disposiciones vigentes tanto Autoridades de Marina, como de las Deportivas y de cuanto pueda acaecer a causa de no cumplir estric</w:t>
      </w:r>
      <w:r w:rsidR="00863259">
        <w:rPr>
          <w:rFonts w:ascii="Arial" w:hAnsi="Arial" w:cs="Arial"/>
          <w:sz w:val="20"/>
          <w:szCs w:val="20"/>
        </w:rPr>
        <w:t>tamente cuanto está establecido y que esta embarcación tiene</w:t>
      </w:r>
      <w:r w:rsidR="00863259" w:rsidRPr="00863259">
        <w:rPr>
          <w:rFonts w:ascii="Arial" w:hAnsi="Arial" w:cs="Arial"/>
          <w:sz w:val="20"/>
          <w:szCs w:val="20"/>
        </w:rPr>
        <w:t xml:space="preserve"> vigente el seguro de Responsabilidad Civil de suscripción obligatoria para embarcaciones de Recreo en los términos que obliga el Real d 62/2008</w:t>
      </w:r>
      <w:r w:rsidR="00863259">
        <w:rPr>
          <w:rFonts w:ascii="Arial" w:hAnsi="Arial" w:cs="Arial"/>
          <w:sz w:val="20"/>
          <w:szCs w:val="20"/>
        </w:rPr>
        <w:t>”.</w:t>
      </w:r>
    </w:p>
    <w:p w:rsidR="0006688B" w:rsidRP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Con esta declaración, y por lo que hace referencia al suscrito y a su tripulación, relevan de toda</w:t>
      </w:r>
      <w:r w:rsidR="00C77C86">
        <w:rPr>
          <w:rFonts w:ascii="Arial" w:hAnsi="Arial" w:cs="Arial"/>
          <w:sz w:val="20"/>
          <w:szCs w:val="20"/>
        </w:rPr>
        <w:t xml:space="preserve"> responsabilidad al Club Náutico San Vicente</w:t>
      </w:r>
      <w:r w:rsidRPr="0006688B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 Asociación Galega de Barcos Clásicos e de Época</w:t>
      </w:r>
      <w:r w:rsidR="001C4FA0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 Federación Gallega de Vela</w:t>
      </w:r>
      <w:r w:rsidRPr="0006688B">
        <w:rPr>
          <w:rFonts w:ascii="Arial" w:hAnsi="Arial" w:cs="Arial"/>
          <w:sz w:val="20"/>
          <w:szCs w:val="20"/>
        </w:rPr>
        <w:t>, al Comité Organizador así como a los comités de Regata y de Protestas, y a cualquier título, asumiendo a su cargo cualquier daño o perjuicio que pueda ser considerado en la participación de su barco en el Trofeo. Autorizo a la organización de esta Regata a difundir en todo tipo de medios de comunicación escritos y audiovisuales, las imágenes recogidas en el evento. Me comprometo a someterme al Anuncio de Regatas, al Reglamento de Regatas de la I.S.A.F y demás Reglas e Instrucciones bajo las que se corre esta regata.</w:t>
      </w:r>
    </w:p>
    <w:p w:rsidR="00A7640C" w:rsidRDefault="00A7640C" w:rsidP="000668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00"/>
        <w:gridCol w:w="5200"/>
      </w:tblGrid>
      <w:tr w:rsidR="00F8742E"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Fdo. El Armador/Patrón</w:t>
            </w:r>
          </w:p>
        </w:tc>
      </w:tr>
      <w:bookmarkStart w:id="37" w:name="__Fieldmark__38_1176585571"/>
      <w:tr w:rsidR="00F8742E" w:rsidRPr="00E92A37">
        <w:tc>
          <w:tcPr>
            <w:tcW w:w="5200" w:type="dxa"/>
            <w:shd w:val="clear" w:color="auto" w:fill="auto"/>
          </w:tcPr>
          <w:p w:rsidR="00F8742E" w:rsidRPr="00195C9B" w:rsidRDefault="000D4ED6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7"/>
          </w:p>
        </w:tc>
        <w:bookmarkStart w:id="38" w:name="__Fieldmark__39_1176585571"/>
        <w:tc>
          <w:tcPr>
            <w:tcW w:w="5200" w:type="dxa"/>
            <w:shd w:val="clear" w:color="auto" w:fill="auto"/>
          </w:tcPr>
          <w:p w:rsidR="00F8742E" w:rsidRPr="00195C9B" w:rsidRDefault="000D4ED6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8"/>
          </w:p>
        </w:tc>
      </w:tr>
    </w:tbl>
    <w:p w:rsidR="00F8742E" w:rsidRPr="00E92A37" w:rsidRDefault="00F8742E">
      <w:pPr>
        <w:jc w:val="both"/>
        <w:rPr>
          <w:rFonts w:ascii="Arial" w:hAnsi="Arial" w:cs="Arial"/>
        </w:rPr>
      </w:pPr>
    </w:p>
    <w:sectPr w:rsidR="00F8742E" w:rsidRPr="00E92A37" w:rsidSect="00F843AE">
      <w:footerReference w:type="default" r:id="rId9"/>
      <w:pgSz w:w="11906" w:h="16838"/>
      <w:pgMar w:top="1417" w:right="746" w:bottom="1417" w:left="900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7BF" w:rsidRDefault="006127BF">
      <w:r>
        <w:separator/>
      </w:r>
    </w:p>
  </w:endnote>
  <w:endnote w:type="continuationSeparator" w:id="0">
    <w:p w:rsidR="006127BF" w:rsidRDefault="0061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8"/>
      <w:gridCol w:w="9392"/>
    </w:tblGrid>
    <w:tr w:rsidR="00F8742E">
      <w:tc>
        <w:tcPr>
          <w:tcW w:w="1008" w:type="dxa"/>
          <w:shd w:val="clear" w:color="auto" w:fill="auto"/>
        </w:tcPr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Enviar a:</w:t>
          </w:r>
        </w:p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392" w:type="dxa"/>
          <w:shd w:val="clear" w:color="auto" w:fill="auto"/>
        </w:tcPr>
        <w:p w:rsidR="00F8742E" w:rsidRDefault="007D5355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CLUB NAUTICO SAN VICENTE</w:t>
          </w:r>
          <w:r w:rsidR="0006688B">
            <w:rPr>
              <w:rFonts w:ascii="Arial" w:hAnsi="Arial" w:cs="Arial"/>
              <w:b/>
              <w:sz w:val="18"/>
              <w:szCs w:val="18"/>
            </w:rPr>
            <w:br/>
          </w:r>
          <w:r>
            <w:rPr>
              <w:rFonts w:ascii="Arial" w:hAnsi="Arial" w:cs="Arial"/>
              <w:b/>
              <w:sz w:val="18"/>
              <w:szCs w:val="18"/>
            </w:rPr>
            <w:t xml:space="preserve">TFNº y </w:t>
          </w:r>
          <w:r w:rsidR="0006688B" w:rsidRPr="0006688B">
            <w:rPr>
              <w:rFonts w:ascii="Arial" w:hAnsi="Arial" w:cs="Arial"/>
              <w:b/>
              <w:sz w:val="18"/>
              <w:szCs w:val="18"/>
            </w:rPr>
            <w:t>FAX</w:t>
          </w:r>
          <w:r w:rsidR="001C4FA0">
            <w:rPr>
              <w:rFonts w:ascii="Arial" w:hAnsi="Arial" w:cs="Arial"/>
              <w:b/>
              <w:sz w:val="18"/>
              <w:szCs w:val="18"/>
            </w:rPr>
            <w:t>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986 73 83 25</w:t>
          </w:r>
        </w:p>
        <w:p w:rsidR="0006688B" w:rsidRDefault="0006688B" w:rsidP="0006688B">
          <w:pPr>
            <w:pStyle w:val="Piedepgina"/>
          </w:pPr>
          <w:r>
            <w:rPr>
              <w:rFonts w:ascii="Arial" w:hAnsi="Arial" w:cs="Arial"/>
              <w:b/>
              <w:sz w:val="18"/>
              <w:szCs w:val="18"/>
            </w:rPr>
            <w:t xml:space="preserve">E-MAIL: </w:t>
          </w:r>
          <w:hyperlink r:id="rId1" w:history="1">
            <w:r w:rsidR="007D5355" w:rsidRPr="00CA36F1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administracion@cnsvicente.com</w:t>
            </w:r>
          </w:hyperlink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6688B">
            <w:rPr>
              <w:rFonts w:ascii="Arial" w:hAnsi="Arial" w:cs="Arial"/>
              <w:b/>
              <w:sz w:val="18"/>
              <w:szCs w:val="18"/>
            </w:rPr>
            <w:t xml:space="preserve">/ </w:t>
          </w:r>
          <w:hyperlink r:id="rId2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info@desmarque.es</w:t>
            </w:r>
          </w:hyperlink>
        </w:p>
      </w:tc>
    </w:tr>
  </w:tbl>
  <w:p w:rsidR="00F8742E" w:rsidRPr="0006688B" w:rsidRDefault="00F8742E" w:rsidP="00B0265A">
    <w:pPr>
      <w:pStyle w:val="Piedepgina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7BF" w:rsidRDefault="006127BF">
      <w:r>
        <w:separator/>
      </w:r>
    </w:p>
  </w:footnote>
  <w:footnote w:type="continuationSeparator" w:id="0">
    <w:p w:rsidR="006127BF" w:rsidRDefault="00612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attachedTemplate r:id="rId1"/>
  <w:stylePaneFormatFilter w:val="0000"/>
  <w:documentProtection w:edit="forms" w:enforcement="1" w:cryptProviderType="rsaFull" w:cryptAlgorithmClass="hash" w:cryptAlgorithmType="typeAny" w:cryptAlgorithmSid="4" w:cryptSpinCount="100000" w:hash="pThpiRCgxWuRn2lOefqvVi/KaN0=" w:salt="6Wa6TasVZ/LgHAzAQL1H+Q==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22A03"/>
    <w:rsid w:val="000420FF"/>
    <w:rsid w:val="0005299B"/>
    <w:rsid w:val="000552AE"/>
    <w:rsid w:val="0006688B"/>
    <w:rsid w:val="000D4ED6"/>
    <w:rsid w:val="00195C9B"/>
    <w:rsid w:val="001C4FA0"/>
    <w:rsid w:val="0022359B"/>
    <w:rsid w:val="00224D7E"/>
    <w:rsid w:val="00281F5F"/>
    <w:rsid w:val="0039336B"/>
    <w:rsid w:val="003E6041"/>
    <w:rsid w:val="00437910"/>
    <w:rsid w:val="00494870"/>
    <w:rsid w:val="005A5BFD"/>
    <w:rsid w:val="005D402D"/>
    <w:rsid w:val="006127BF"/>
    <w:rsid w:val="00622A03"/>
    <w:rsid w:val="00673EBD"/>
    <w:rsid w:val="006A664D"/>
    <w:rsid w:val="007B0EA2"/>
    <w:rsid w:val="007D5355"/>
    <w:rsid w:val="00863259"/>
    <w:rsid w:val="00881E4F"/>
    <w:rsid w:val="0094127C"/>
    <w:rsid w:val="00944703"/>
    <w:rsid w:val="00965577"/>
    <w:rsid w:val="00992C70"/>
    <w:rsid w:val="009A5300"/>
    <w:rsid w:val="009B26F7"/>
    <w:rsid w:val="009E1044"/>
    <w:rsid w:val="00A31AE6"/>
    <w:rsid w:val="00A7640C"/>
    <w:rsid w:val="00A97476"/>
    <w:rsid w:val="00AF01C2"/>
    <w:rsid w:val="00B0265A"/>
    <w:rsid w:val="00B75AC2"/>
    <w:rsid w:val="00BA0FD5"/>
    <w:rsid w:val="00BC5A75"/>
    <w:rsid w:val="00C77C86"/>
    <w:rsid w:val="00CC05FF"/>
    <w:rsid w:val="00CD4A01"/>
    <w:rsid w:val="00D86E80"/>
    <w:rsid w:val="00DA4B6E"/>
    <w:rsid w:val="00E61ACE"/>
    <w:rsid w:val="00E92A37"/>
    <w:rsid w:val="00EB5DFF"/>
    <w:rsid w:val="00F843AE"/>
    <w:rsid w:val="00F8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F5F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281F5F"/>
  </w:style>
  <w:style w:type="character" w:styleId="Hipervnculo">
    <w:name w:val="Hyperlink"/>
    <w:basedOn w:val="Fuentedeprrafopredeter1"/>
    <w:rsid w:val="00281F5F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281F5F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rsid w:val="00281F5F"/>
    <w:pPr>
      <w:spacing w:after="120"/>
    </w:pPr>
  </w:style>
  <w:style w:type="paragraph" w:styleId="Lista">
    <w:name w:val="List"/>
    <w:basedOn w:val="Textoindependiente"/>
    <w:rsid w:val="00281F5F"/>
    <w:rPr>
      <w:rFonts w:cs="Lohit Hindi"/>
    </w:rPr>
  </w:style>
  <w:style w:type="paragraph" w:styleId="Epgrafe">
    <w:name w:val="caption"/>
    <w:basedOn w:val="Normal"/>
    <w:qFormat/>
    <w:rsid w:val="00281F5F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281F5F"/>
    <w:pPr>
      <w:suppressLineNumbers/>
    </w:pPr>
    <w:rPr>
      <w:rFonts w:cs="Lohit Hindi"/>
    </w:rPr>
  </w:style>
  <w:style w:type="paragraph" w:styleId="Encabezado">
    <w:name w:val="header"/>
    <w:basedOn w:val="Normal"/>
    <w:rsid w:val="00281F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F5F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281F5F"/>
    <w:pPr>
      <w:suppressLineNumbers/>
    </w:pPr>
  </w:style>
  <w:style w:type="paragraph" w:customStyle="1" w:styleId="Encabezadodelatabla">
    <w:name w:val="Encabezado de la tabla"/>
    <w:basedOn w:val="Contenidodelatabla"/>
    <w:rsid w:val="00281F5F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C77C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7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marque.es" TargetMode="External"/><Relationship Id="rId1" Type="http://schemas.openxmlformats.org/officeDocument/2006/relationships/hyperlink" Target="mailto:administracion@cnsvicent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Box%20Sync\DESMARQUE\Regatas\2014\Aguete\I%20Regata%20Porto%20de%20Aguete%20-%20Trofeo%20Setga\Papeler&#237;a\Inscripci&#243;n%20Regata%20Porto%20de%20Agu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2519-53B8-4544-84F2-E02F7A81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Inscripción Regata Porto de Aguete</Template>
  <TotalTime>27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..</Company>
  <LinksUpToDate>false</LinksUpToDate>
  <CharactersWithSpaces>2673</CharactersWithSpaces>
  <SharedDoc>false</SharedDoc>
  <HLinks>
    <vt:vector size="12" baseType="variant"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mailto:regatas@rcmaguete.com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1601-01-01T00:00:00Z</cp:lastPrinted>
  <dcterms:created xsi:type="dcterms:W3CDTF">2015-07-21T20:18:00Z</dcterms:created>
  <dcterms:modified xsi:type="dcterms:W3CDTF">2015-07-29T18:44:00Z</dcterms:modified>
</cp:coreProperties>
</file>